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87" w:rsidRPr="009B55F0" w:rsidRDefault="00886F87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9B55F0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886F87" w:rsidRPr="009B55F0" w:rsidRDefault="00886F87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B55F0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886F87" w:rsidRPr="009B55F0" w:rsidRDefault="00886F87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9B55F0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886F87" w:rsidRPr="009B55F0" w:rsidRDefault="00886F87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886F87" w:rsidRPr="009B55F0" w:rsidRDefault="00886F87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9B55F0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886F87" w:rsidRPr="009B55F0" w:rsidRDefault="00886F87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886F87" w:rsidRDefault="00886F87" w:rsidP="00593CFC">
      <w:pPr>
        <w:spacing w:before="120" w:after="240" w:line="276" w:lineRule="auto"/>
        <w:jc w:val="both"/>
        <w:rPr>
          <w:rFonts w:ascii="Arial" w:hAnsi="Arial" w:cs="Arial"/>
        </w:rPr>
      </w:pPr>
      <w:r w:rsidRPr="009B55F0">
        <w:rPr>
          <w:rStyle w:val="Ninguno"/>
          <w:rFonts w:ascii="Arial" w:hAnsi="Arial" w:cs="Arial"/>
          <w:shd w:val="clear" w:color="auto" w:fill="FFFFFF"/>
        </w:rPr>
        <w:tab/>
      </w:r>
      <w:r w:rsidRPr="009B55F0">
        <w:rPr>
          <w:rStyle w:val="Ninguno"/>
          <w:rFonts w:ascii="Arial" w:hAnsi="Arial" w:cs="Arial"/>
          <w:shd w:val="clear" w:color="auto" w:fill="FFFFFF"/>
        </w:rPr>
        <w:tab/>
      </w:r>
      <w:r w:rsidRPr="009B55F0">
        <w:rPr>
          <w:rStyle w:val="Ninguno"/>
          <w:rFonts w:ascii="Arial" w:hAnsi="Arial" w:cs="Arial"/>
          <w:shd w:val="clear" w:color="auto" w:fill="FFFFFF"/>
        </w:rPr>
        <w:tab/>
      </w:r>
      <w:r w:rsidRPr="009B55F0">
        <w:rPr>
          <w:rStyle w:val="Ninguno"/>
          <w:rFonts w:ascii="Arial" w:hAnsi="Arial" w:cs="Arial"/>
          <w:shd w:val="clear" w:color="auto" w:fill="FFFFFF"/>
        </w:rPr>
        <w:tab/>
      </w:r>
      <w:r w:rsidRPr="009B55F0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normativa que este Honorable Cuerpo </w:t>
      </w:r>
      <w:r w:rsidRPr="009B55F0"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9B55F0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9B55F0">
        <w:rPr>
          <w:rStyle w:val="Ninguno"/>
          <w:rFonts w:ascii="Arial" w:hAnsi="Arial" w:cs="Arial"/>
          <w:b/>
          <w:bCs/>
          <w:shd w:val="clear" w:color="auto" w:fill="FFFFFF"/>
        </w:rPr>
        <w:t xml:space="preserve">Primera Sesión Ordinaria </w:t>
      </w:r>
      <w:r w:rsidRPr="009B55F0">
        <w:rPr>
          <w:rStyle w:val="Ninguno"/>
          <w:rFonts w:ascii="Arial" w:hAnsi="Arial" w:cs="Arial"/>
          <w:shd w:val="clear" w:color="auto" w:fill="FFFFFF"/>
        </w:rPr>
        <w:t>realizada el día 14 de Marzo del corriente, al considerar el</w:t>
      </w:r>
      <w:r w:rsidRPr="009B55F0">
        <w:rPr>
          <w:rFonts w:ascii="Arial" w:hAnsi="Arial" w:cs="Arial"/>
        </w:rPr>
        <w:t xml:space="preserve">  Expte.</w:t>
      </w:r>
      <w:r>
        <w:rPr>
          <w:rFonts w:ascii="Arial" w:hAnsi="Arial" w:cs="Arial"/>
        </w:rPr>
        <w:t xml:space="preserve"> </w:t>
      </w:r>
      <w:r w:rsidRPr="001C3119">
        <w:rPr>
          <w:rFonts w:ascii="Arial" w:hAnsi="Arial" w:cs="Arial"/>
          <w:b/>
          <w:bCs/>
        </w:rPr>
        <w:t xml:space="preserve">EX-2023-353-PERHCD-HCD D.E. Eleva Expte. C-53-23 CONTADOR MUNICIPAL. </w:t>
      </w:r>
      <w:r w:rsidRPr="001C3119">
        <w:rPr>
          <w:rFonts w:ascii="Arial" w:hAnsi="Arial" w:cs="Arial"/>
        </w:rPr>
        <w:t>Ref: Deuda no contabilizada a favor Zanocco Agustina.-</w:t>
      </w:r>
      <w:r w:rsidRPr="0054550E">
        <w:rPr>
          <w:rFonts w:ascii="Arial" w:hAnsi="Arial" w:cs="Arial"/>
        </w:rPr>
        <w:tab/>
      </w:r>
    </w:p>
    <w:p w:rsidR="00886F87" w:rsidRDefault="00886F87" w:rsidP="002C1862">
      <w:pPr>
        <w:pStyle w:val="ListParagraph"/>
        <w:ind w:left="0"/>
        <w:jc w:val="both"/>
        <w:rPr>
          <w:rFonts w:ascii="Arial" w:hAnsi="Arial" w:cs="Arial"/>
        </w:rPr>
      </w:pPr>
    </w:p>
    <w:p w:rsidR="00886F87" w:rsidRDefault="00886F87" w:rsidP="002C1862">
      <w:pPr>
        <w:pStyle w:val="ListParagraph"/>
        <w:ind w:left="0"/>
        <w:jc w:val="both"/>
        <w:rPr>
          <w:rFonts w:ascii="Arial" w:hAnsi="Arial" w:cs="Arial"/>
        </w:rPr>
      </w:pPr>
    </w:p>
    <w:p w:rsidR="00886F87" w:rsidRPr="009B55F0" w:rsidRDefault="00886F87" w:rsidP="009B55F0">
      <w:pPr>
        <w:pStyle w:val="ListParagraph"/>
        <w:ind w:left="0"/>
        <w:jc w:val="center"/>
        <w:rPr>
          <w:rFonts w:ascii="Arial" w:hAnsi="Arial" w:cs="Arial"/>
        </w:rPr>
      </w:pPr>
      <w:r w:rsidRPr="009B55F0">
        <w:rPr>
          <w:rFonts w:ascii="Arial" w:hAnsi="Arial" w:cs="Arial"/>
        </w:rPr>
        <w:t>Sancionándose la siguiente</w:t>
      </w:r>
    </w:p>
    <w:p w:rsidR="00886F87" w:rsidRPr="009B55F0" w:rsidRDefault="00886F87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886F87" w:rsidRPr="009B55F0" w:rsidRDefault="00886F87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B55F0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886F87" w:rsidRDefault="00886F87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b/>
          <w:bCs/>
          <w:sz w:val="24"/>
          <w:szCs w:val="24"/>
          <w:u w:val="single"/>
        </w:rPr>
        <w:t>ARTÍCULO 1°:</w:t>
      </w:r>
      <w:r w:rsidRPr="009B55F0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55F0">
        <w:rPr>
          <w:rFonts w:ascii="Arial" w:hAnsi="Arial" w:cs="Arial"/>
          <w:sz w:val="24"/>
          <w:szCs w:val="24"/>
        </w:rPr>
        <w:t>Reconocese de legítimo abono y autorizase el pago de la suma total de $</w:t>
      </w:r>
      <w:r>
        <w:rPr>
          <w:rFonts w:ascii="Arial" w:hAnsi="Arial" w:cs="Arial"/>
          <w:sz w:val="24"/>
          <w:szCs w:val="24"/>
        </w:rPr>
        <w:t xml:space="preserve"> 41</w:t>
      </w:r>
      <w:r w:rsidRPr="009B55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600</w:t>
      </w:r>
      <w:r w:rsidRPr="009B55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00</w:t>
      </w:r>
      <w:r w:rsidRPr="009B55F0">
        <w:rPr>
          <w:rFonts w:ascii="Arial" w:hAnsi="Arial" w:cs="Arial"/>
          <w:sz w:val="24"/>
          <w:szCs w:val="24"/>
        </w:rPr>
        <w:t xml:space="preserve"> (Pesos </w:t>
      </w:r>
      <w:r>
        <w:rPr>
          <w:rFonts w:ascii="Arial" w:hAnsi="Arial" w:cs="Arial"/>
          <w:sz w:val="24"/>
          <w:szCs w:val="24"/>
        </w:rPr>
        <w:t xml:space="preserve">cuarenta y un mil seiscientos), a favor de </w:t>
      </w:r>
      <w:r w:rsidRPr="001C3119">
        <w:rPr>
          <w:rFonts w:ascii="Arial" w:hAnsi="Arial" w:cs="Arial"/>
          <w:sz w:val="24"/>
          <w:szCs w:val="24"/>
        </w:rPr>
        <w:t>ZANOCCO AGUSTINA</w:t>
      </w:r>
      <w:r w:rsidRPr="009B55F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En concepto del pago de honorarios por 16 (dieciséis) horas, correspondiente a la factura 0001-00000006. Facturación del mes de diciembre </w:t>
      </w:r>
      <w:r w:rsidRPr="009B55F0">
        <w:rPr>
          <w:rFonts w:ascii="Arial" w:hAnsi="Arial" w:cs="Arial"/>
          <w:sz w:val="24"/>
          <w:szCs w:val="24"/>
        </w:rPr>
        <w:t>que no fuera contabilizada en el Ejercicio 2022 - como asimismo la registración contable en los instrumentos presupuestarios respectivos.</w:t>
      </w:r>
      <w:r>
        <w:rPr>
          <w:rFonts w:ascii="Arial" w:hAnsi="Arial" w:cs="Arial"/>
          <w:sz w:val="24"/>
          <w:szCs w:val="24"/>
        </w:rPr>
        <w:t>-</w:t>
      </w:r>
    </w:p>
    <w:p w:rsidR="00886F87" w:rsidRPr="009B55F0" w:rsidRDefault="00886F87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86F87" w:rsidRPr="009B55F0" w:rsidRDefault="00886F87" w:rsidP="009B55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b/>
          <w:bCs/>
          <w:sz w:val="24"/>
          <w:szCs w:val="24"/>
          <w:u w:val="single"/>
        </w:rPr>
        <w:t>ARTÍCULO 2°:</w:t>
      </w:r>
      <w:r w:rsidRPr="009B55F0">
        <w:rPr>
          <w:rFonts w:ascii="Arial" w:hAnsi="Arial" w:cs="Arial"/>
          <w:sz w:val="24"/>
          <w:szCs w:val="24"/>
        </w:rPr>
        <w:t xml:space="preserve"> La presente erogación incidirá en la siguiente partida presupuestaria:</w:t>
      </w:r>
    </w:p>
    <w:p w:rsidR="00886F87" w:rsidRPr="009B55F0" w:rsidRDefault="00886F87" w:rsidP="009B55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sz w:val="24"/>
          <w:szCs w:val="24"/>
        </w:rPr>
        <w:t>Jurisdicción 1110150000 Servicios de la Deuda- F- F-110- Programa 92.00.00 Deuda Flotante</w:t>
      </w:r>
    </w:p>
    <w:p w:rsidR="00886F87" w:rsidRDefault="00886F87" w:rsidP="009B55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sz w:val="24"/>
          <w:szCs w:val="24"/>
        </w:rPr>
        <w:t>Partida 7121 Deuda no Contabilizada</w:t>
      </w:r>
    </w:p>
    <w:p w:rsidR="00886F87" w:rsidRPr="009B55F0" w:rsidRDefault="00886F87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86F87" w:rsidRDefault="00886F87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b/>
          <w:bCs/>
          <w:sz w:val="24"/>
          <w:szCs w:val="24"/>
          <w:u w:val="single"/>
        </w:rPr>
        <w:t>ARTÍCULO 3º:</w:t>
      </w:r>
      <w:r w:rsidRPr="009B55F0">
        <w:rPr>
          <w:rFonts w:ascii="Arial" w:hAnsi="Arial" w:cs="Arial"/>
          <w:sz w:val="24"/>
          <w:szCs w:val="24"/>
        </w:rPr>
        <w:t xml:space="preserve"> De forma.</w:t>
      </w:r>
      <w:r>
        <w:rPr>
          <w:rFonts w:ascii="Arial" w:hAnsi="Arial" w:cs="Arial"/>
          <w:sz w:val="24"/>
          <w:szCs w:val="24"/>
        </w:rPr>
        <w:t>-</w:t>
      </w:r>
    </w:p>
    <w:p w:rsidR="00886F87" w:rsidRPr="009B55F0" w:rsidRDefault="00886F87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86F87" w:rsidRDefault="00886F87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886F87" w:rsidRPr="009B55F0" w:rsidRDefault="00886F87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86F87" w:rsidRDefault="00886F87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sz w:val="24"/>
          <w:szCs w:val="24"/>
        </w:rPr>
        <w:t>Jurisdicc.11101</w:t>
      </w:r>
      <w:r>
        <w:rPr>
          <w:rFonts w:ascii="Arial" w:hAnsi="Arial" w:cs="Arial"/>
          <w:sz w:val="24"/>
          <w:szCs w:val="24"/>
        </w:rPr>
        <w:t>14</w:t>
      </w:r>
      <w:r w:rsidRPr="009B55F0">
        <w:rPr>
          <w:rFonts w:ascii="Arial" w:hAnsi="Arial" w:cs="Arial"/>
          <w:sz w:val="24"/>
          <w:szCs w:val="24"/>
        </w:rPr>
        <w:t>000-F.F.1</w:t>
      </w:r>
      <w:r>
        <w:rPr>
          <w:rFonts w:ascii="Arial" w:hAnsi="Arial" w:cs="Arial"/>
          <w:sz w:val="24"/>
          <w:szCs w:val="24"/>
        </w:rPr>
        <w:t>32</w:t>
      </w:r>
      <w:r w:rsidRPr="009B55F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3</w:t>
      </w:r>
      <w:r w:rsidRPr="009B55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Pr="009B55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Pr="009B55F0">
        <w:rPr>
          <w:rFonts w:ascii="Arial" w:hAnsi="Arial" w:cs="Arial"/>
          <w:sz w:val="24"/>
          <w:szCs w:val="24"/>
        </w:rPr>
        <w:t>.0 -</w:t>
      </w:r>
      <w:r>
        <w:rPr>
          <w:rFonts w:ascii="Arial" w:hAnsi="Arial" w:cs="Arial"/>
          <w:sz w:val="24"/>
          <w:szCs w:val="24"/>
        </w:rPr>
        <w:t xml:space="preserve"> 38</w:t>
      </w:r>
      <w:r w:rsidRPr="009B55F0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  <w:r w:rsidRPr="009B55F0">
        <w:rPr>
          <w:rFonts w:ascii="Arial" w:hAnsi="Arial" w:cs="Arial"/>
          <w:sz w:val="24"/>
          <w:szCs w:val="24"/>
        </w:rPr>
        <w:t>.00. Sin saldo disponible</w:t>
      </w:r>
    </w:p>
    <w:p w:rsidR="00886F87" w:rsidRPr="009B55F0" w:rsidRDefault="00886F87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86F87" w:rsidRPr="009B55F0" w:rsidRDefault="00886F87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ORDENANZA Nº 9686</w:t>
      </w:r>
      <w:bookmarkStart w:id="0" w:name="_GoBack"/>
      <w:bookmarkEnd w:id="0"/>
      <w:r w:rsidRPr="009B55F0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886F87" w:rsidRPr="009B55F0" w:rsidRDefault="00886F87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886F87" w:rsidRPr="009B55F0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F87" w:rsidRDefault="00886F87">
      <w:r>
        <w:separator/>
      </w:r>
    </w:p>
  </w:endnote>
  <w:endnote w:type="continuationSeparator" w:id="0">
    <w:p w:rsidR="00886F87" w:rsidRDefault="00886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F87" w:rsidRDefault="00886F87">
      <w:r>
        <w:separator/>
      </w:r>
    </w:p>
  </w:footnote>
  <w:footnote w:type="continuationSeparator" w:id="0">
    <w:p w:rsidR="00886F87" w:rsidRDefault="00886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F87" w:rsidRDefault="00886F87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53A7B"/>
    <w:multiLevelType w:val="hybridMultilevel"/>
    <w:tmpl w:val="A364B7C8"/>
    <w:lvl w:ilvl="0" w:tplc="3690BCF0">
      <w:start w:val="1"/>
      <w:numFmt w:val="decimal"/>
      <w:lvlText w:val="%1."/>
      <w:lvlJc w:val="left"/>
      <w:pPr>
        <w:tabs>
          <w:tab w:val="num" w:pos="1796"/>
        </w:tabs>
        <w:ind w:left="1363" w:hanging="283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709D9"/>
    <w:rsid w:val="00085D6B"/>
    <w:rsid w:val="000A15AD"/>
    <w:rsid w:val="000A78D3"/>
    <w:rsid w:val="000B08EE"/>
    <w:rsid w:val="000B0ACF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5A73"/>
    <w:rsid w:val="0018627D"/>
    <w:rsid w:val="001877E3"/>
    <w:rsid w:val="001929FE"/>
    <w:rsid w:val="0019446B"/>
    <w:rsid w:val="001B002C"/>
    <w:rsid w:val="001C3119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81D66"/>
    <w:rsid w:val="003860F5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4550E"/>
    <w:rsid w:val="005703A0"/>
    <w:rsid w:val="00571B7E"/>
    <w:rsid w:val="00573629"/>
    <w:rsid w:val="00573FC8"/>
    <w:rsid w:val="00593CFC"/>
    <w:rsid w:val="00594F06"/>
    <w:rsid w:val="005A10A3"/>
    <w:rsid w:val="005B0B19"/>
    <w:rsid w:val="005B40DC"/>
    <w:rsid w:val="00607D16"/>
    <w:rsid w:val="006156CB"/>
    <w:rsid w:val="006306C8"/>
    <w:rsid w:val="00632401"/>
    <w:rsid w:val="00644D56"/>
    <w:rsid w:val="00644E16"/>
    <w:rsid w:val="00656B02"/>
    <w:rsid w:val="0067262A"/>
    <w:rsid w:val="006E5B65"/>
    <w:rsid w:val="006F7710"/>
    <w:rsid w:val="007135E2"/>
    <w:rsid w:val="007178C5"/>
    <w:rsid w:val="00733565"/>
    <w:rsid w:val="007357C8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517FB"/>
    <w:rsid w:val="008612D0"/>
    <w:rsid w:val="00866C1B"/>
    <w:rsid w:val="00881D61"/>
    <w:rsid w:val="00883B66"/>
    <w:rsid w:val="00886F87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A17AE"/>
    <w:rsid w:val="009B55F0"/>
    <w:rsid w:val="009D152A"/>
    <w:rsid w:val="00A160EA"/>
    <w:rsid w:val="00A246B4"/>
    <w:rsid w:val="00A3660B"/>
    <w:rsid w:val="00A413DB"/>
    <w:rsid w:val="00A73A6A"/>
    <w:rsid w:val="00A84B6E"/>
    <w:rsid w:val="00AA71A7"/>
    <w:rsid w:val="00AD5D87"/>
    <w:rsid w:val="00AD79A1"/>
    <w:rsid w:val="00AF2E8C"/>
    <w:rsid w:val="00B11EDE"/>
    <w:rsid w:val="00B3413A"/>
    <w:rsid w:val="00B3656E"/>
    <w:rsid w:val="00B6547E"/>
    <w:rsid w:val="00B66B4D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6B1"/>
    <w:rsid w:val="00CC783D"/>
    <w:rsid w:val="00CF0BE0"/>
    <w:rsid w:val="00D017C0"/>
    <w:rsid w:val="00D06C01"/>
    <w:rsid w:val="00D12131"/>
    <w:rsid w:val="00D20AAF"/>
    <w:rsid w:val="00D3413A"/>
    <w:rsid w:val="00D37BF7"/>
    <w:rsid w:val="00D4378A"/>
    <w:rsid w:val="00D609E4"/>
    <w:rsid w:val="00D65D05"/>
    <w:rsid w:val="00D869FE"/>
    <w:rsid w:val="00D8738B"/>
    <w:rsid w:val="00DB1178"/>
    <w:rsid w:val="00DD0D76"/>
    <w:rsid w:val="00DE7F41"/>
    <w:rsid w:val="00E046C3"/>
    <w:rsid w:val="00E23842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21988"/>
    <w:rsid w:val="00F37073"/>
    <w:rsid w:val="00F42023"/>
    <w:rsid w:val="00F47B89"/>
    <w:rsid w:val="00F6182E"/>
    <w:rsid w:val="00F754A3"/>
    <w:rsid w:val="00F833CA"/>
    <w:rsid w:val="00F84220"/>
    <w:rsid w:val="00F85AAA"/>
    <w:rsid w:val="00F9655F"/>
    <w:rsid w:val="00FB5459"/>
    <w:rsid w:val="00FD057A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227</Words>
  <Characters>1249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4</cp:revision>
  <cp:lastPrinted>2021-04-16T15:11:00Z</cp:lastPrinted>
  <dcterms:created xsi:type="dcterms:W3CDTF">2023-03-22T13:03:00Z</dcterms:created>
  <dcterms:modified xsi:type="dcterms:W3CDTF">2023-04-13T12:40:00Z</dcterms:modified>
</cp:coreProperties>
</file>